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none"/>
        </w:rPr>
        <w:t xml:space="preserve">         年   月   日</w:t>
      </w:r>
    </w:p>
    <w:tbl>
      <w:tblPr>
        <w:tblStyle w:val="4"/>
        <w:tblW w:w="91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545"/>
        <w:gridCol w:w="4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470"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兰州新区化工园区污水处理厂（一期）扩建及园区配套污水管网项目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both"/>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8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70"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25"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925"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51"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ZDQxNzViYmI1N2ZlNTJkMjE5NmVmM2I4OGYwM2EifQ=="/>
  </w:docVars>
  <w:rsids>
    <w:rsidRoot w:val="44EB321A"/>
    <w:rsid w:val="00315121"/>
    <w:rsid w:val="006D6E33"/>
    <w:rsid w:val="00BA5A80"/>
    <w:rsid w:val="1D4771B7"/>
    <w:rsid w:val="2D3506E5"/>
    <w:rsid w:val="44EB321A"/>
    <w:rsid w:val="5A2E1F4C"/>
    <w:rsid w:val="6D1775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center" w:pos="0"/>
      </w:tabs>
      <w:ind w:firstLine="420" w:firstLineChars="200"/>
    </w:pPr>
  </w:style>
  <w:style w:type="paragraph" w:styleId="3">
    <w:name w:val="Body Text Indent"/>
    <w:basedOn w:val="1"/>
    <w:uiPriority w:val="0"/>
    <w:pPr>
      <w:tabs>
        <w:tab w:val="center" w:pos="0"/>
      </w:tabs>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387</Words>
  <Characters>391</Characters>
  <Lines>3</Lines>
  <Paragraphs>1</Paragraphs>
  <TotalTime>0</TotalTime>
  <ScaleCrop>false</ScaleCrop>
  <LinksUpToDate>false</LinksUpToDate>
  <CharactersWithSpaces>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马建明</cp:lastModifiedBy>
  <dcterms:modified xsi:type="dcterms:W3CDTF">2023-05-15T01:10:40Z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26961F3DEF304F3AB11FB07E75928FEE</vt:lpwstr>
  </property>
</Properties>
</file>